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80"/>
        <w:tblW w:w="5000" w:type="pct"/>
        <w:tblCellSpacing w:w="7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79"/>
        <w:gridCol w:w="5437"/>
        <w:gridCol w:w="1641"/>
      </w:tblGrid>
      <w:tr w:rsidR="00A07EFE" w:rsidRPr="00D02F3F">
        <w:trPr>
          <w:trHeight w:val="1770"/>
          <w:tblCellSpacing w:w="7" w:type="dxa"/>
        </w:trPr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EFE" w:rsidRPr="00D02F3F" w:rsidRDefault="00BA50E2" w:rsidP="006637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02F3F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219200" cy="1162050"/>
                  <wp:effectExtent l="19050" t="0" r="0" b="0"/>
                  <wp:docPr id="1" name="Picture 1" descr="bay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y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EFE" w:rsidRPr="00D02F3F" w:rsidRDefault="00A07EFE" w:rsidP="00663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:rsidR="00A07EFE" w:rsidRPr="00D02F3F" w:rsidRDefault="00A07EFE" w:rsidP="00663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BAŞBAKANLIK</w:t>
            </w:r>
          </w:p>
          <w:p w:rsidR="00A07EFE" w:rsidRPr="00D02F3F" w:rsidRDefault="00A07EFE" w:rsidP="006637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Basın-Yayın ve Enformasyon Genel Müdürlüğü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EFE" w:rsidRPr="00D02F3F" w:rsidRDefault="00BA50E2" w:rsidP="006637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F3F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000125" cy="1057275"/>
                  <wp:effectExtent l="19050" t="0" r="9525" b="0"/>
                  <wp:docPr id="2" name="Picture 2" descr="byegm-logo-y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yegm-logo-y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EFE" w:rsidRPr="00D02F3F" w:rsidRDefault="00A7000E" w:rsidP="00787A82">
      <w:pPr>
        <w:spacing w:after="0" w:line="240" w:lineRule="auto"/>
        <w:ind w:left="7080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  </w:t>
      </w:r>
      <w:r w:rsidR="00A70D5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20</w:t>
      </w:r>
      <w:r w:rsidR="00A07EFE"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Haziran</w:t>
      </w:r>
      <w:r w:rsidR="00A07EFE"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</w:t>
      </w:r>
    </w:p>
    <w:p w:rsidR="00A07EFE" w:rsidRPr="00D02F3F" w:rsidRDefault="00A07EFE" w:rsidP="006637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BASIN DUYURUSU</w:t>
      </w:r>
    </w:p>
    <w:p w:rsidR="00A07EFE" w:rsidRPr="00D02F3F" w:rsidRDefault="00A07EFE" w:rsidP="006637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A07EFE" w:rsidRPr="00D02F3F" w:rsidRDefault="00D02F3F" w:rsidP="0066376A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F3F">
        <w:rPr>
          <w:rFonts w:ascii="Times New Roman" w:hAnsi="Times New Roman" w:cs="Times New Roman"/>
          <w:b/>
          <w:bCs/>
          <w:sz w:val="24"/>
          <w:szCs w:val="24"/>
        </w:rPr>
        <w:t>KARADENİZ EKONOMİK İŞBİRLİĞİ ÖRGÜTÜ (KEİ) 20. YILDÖNÜMÜ DEVLET/HÜKÜMET BAŞKANLARI ZİRVE TOPLANTISI</w:t>
      </w:r>
    </w:p>
    <w:p w:rsidR="00A07EFE" w:rsidRPr="00D02F3F" w:rsidRDefault="00A07EFE" w:rsidP="0066376A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F3F">
        <w:rPr>
          <w:rFonts w:ascii="Times New Roman" w:hAnsi="Times New Roman" w:cs="Times New Roman"/>
          <w:b/>
          <w:bCs/>
          <w:sz w:val="24"/>
          <w:szCs w:val="24"/>
        </w:rPr>
        <w:t xml:space="preserve">(İstanbul,  </w:t>
      </w:r>
      <w:r w:rsidR="00D02F3F" w:rsidRPr="00D02F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30BC" w:rsidRPr="00D02F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02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0BC" w:rsidRPr="00D02F3F">
        <w:rPr>
          <w:rFonts w:ascii="Times New Roman" w:hAnsi="Times New Roman" w:cs="Times New Roman"/>
          <w:b/>
          <w:bCs/>
          <w:sz w:val="24"/>
          <w:szCs w:val="24"/>
        </w:rPr>
        <w:t>Haziran</w:t>
      </w:r>
      <w:r w:rsidRPr="00D02F3F">
        <w:rPr>
          <w:rFonts w:ascii="Times New Roman" w:hAnsi="Times New Roman" w:cs="Times New Roman"/>
          <w:b/>
          <w:bCs/>
          <w:sz w:val="24"/>
          <w:szCs w:val="24"/>
        </w:rPr>
        <w:t xml:space="preserve"> 2012)</w:t>
      </w:r>
    </w:p>
    <w:p w:rsidR="00A07EFE" w:rsidRPr="00D02F3F" w:rsidRDefault="00D02F3F" w:rsidP="00D02F3F">
      <w:pPr>
        <w:pStyle w:val="ListParagraph"/>
        <w:numPr>
          <w:ilvl w:val="0"/>
          <w:numId w:val="3"/>
        </w:numPr>
        <w:spacing w:after="0" w:line="240" w:lineRule="auto"/>
        <w:ind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D02F3F">
        <w:rPr>
          <w:rFonts w:ascii="Times New Roman" w:hAnsi="Times New Roman" w:cs="Times New Roman"/>
          <w:b/>
          <w:bCs/>
          <w:sz w:val="24"/>
          <w:szCs w:val="24"/>
        </w:rPr>
        <w:t>GENEL BİLGİ</w:t>
      </w:r>
    </w:p>
    <w:p w:rsidR="00D02F3F" w:rsidRPr="00D02F3F" w:rsidRDefault="00D02F3F" w:rsidP="00D02F3F">
      <w:pPr>
        <w:pStyle w:val="ListParagraph"/>
        <w:spacing w:after="0" w:line="240" w:lineRule="auto"/>
        <w:ind w:right="113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FE" w:rsidRPr="00D02F3F" w:rsidRDefault="00D02F3F" w:rsidP="00D930BC">
      <w:pPr>
        <w:spacing w:after="0" w:line="240" w:lineRule="auto"/>
        <w:ind w:right="1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2F3F">
        <w:rPr>
          <w:rFonts w:ascii="Times New Roman" w:hAnsi="Times New Roman" w:cs="Times New Roman"/>
          <w:bCs/>
          <w:sz w:val="24"/>
          <w:szCs w:val="24"/>
        </w:rPr>
        <w:t>Karadeniz Ekonomik İşbirliği Örgütü (KEİ) 20. Yıldönümü Devlet/Hükümet Başkanları Zirve Toplantısı</w:t>
      </w:r>
      <w:r w:rsidR="00D930BC" w:rsidRPr="00D02F3F">
        <w:rPr>
          <w:rFonts w:ascii="Times New Roman" w:hAnsi="Times New Roman" w:cs="Times New Roman"/>
          <w:bCs/>
          <w:sz w:val="24"/>
          <w:szCs w:val="24"/>
        </w:rPr>
        <w:t>,</w:t>
      </w:r>
      <w:r w:rsidR="00D930BC" w:rsidRPr="00D02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F3F">
        <w:rPr>
          <w:rFonts w:ascii="Times New Roman" w:hAnsi="Times New Roman"/>
          <w:color w:val="000000"/>
          <w:sz w:val="24"/>
          <w:szCs w:val="24"/>
        </w:rPr>
        <w:t>2</w:t>
      </w:r>
      <w:r w:rsidR="00D930BC" w:rsidRPr="00D02F3F">
        <w:rPr>
          <w:rFonts w:ascii="Times New Roman" w:hAnsi="Times New Roman"/>
          <w:color w:val="000000"/>
          <w:sz w:val="24"/>
          <w:szCs w:val="24"/>
        </w:rPr>
        <w:t>6 Haziran</w:t>
      </w:r>
      <w:r w:rsidR="00A07EFE" w:rsidRPr="00D02F3F">
        <w:rPr>
          <w:rFonts w:ascii="Times New Roman" w:hAnsi="Times New Roman"/>
          <w:color w:val="000000"/>
          <w:sz w:val="24"/>
          <w:szCs w:val="24"/>
        </w:rPr>
        <w:t xml:space="preserve"> 2012 tarih</w:t>
      </w:r>
      <w:r w:rsidR="00D930BC" w:rsidRPr="00D02F3F">
        <w:rPr>
          <w:rFonts w:ascii="Times New Roman" w:hAnsi="Times New Roman"/>
          <w:color w:val="000000"/>
          <w:sz w:val="24"/>
          <w:szCs w:val="24"/>
        </w:rPr>
        <w:t>inde</w:t>
      </w:r>
      <w:r w:rsidR="00A07EFE" w:rsidRPr="00D02F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4637" w:rsidRPr="00D02F3F">
        <w:rPr>
          <w:rFonts w:ascii="Times New Roman" w:hAnsi="Times New Roman"/>
          <w:color w:val="000000"/>
          <w:sz w:val="24"/>
          <w:szCs w:val="24"/>
        </w:rPr>
        <w:t xml:space="preserve">İstanbul’da </w:t>
      </w:r>
      <w:r w:rsidRPr="00D02F3F">
        <w:rPr>
          <w:rFonts w:ascii="Times New Roman" w:hAnsi="Times New Roman"/>
          <w:color w:val="000000"/>
          <w:sz w:val="24"/>
          <w:szCs w:val="24"/>
        </w:rPr>
        <w:t>Lütfi Kırdar Uluslararası Kongre ve Sergi Sarayı’nda</w:t>
      </w:r>
      <w:r w:rsidR="00A07EFE" w:rsidRPr="00D02F3F">
        <w:rPr>
          <w:rFonts w:ascii="Times New Roman" w:hAnsi="Times New Roman"/>
          <w:color w:val="000000"/>
          <w:sz w:val="24"/>
          <w:szCs w:val="24"/>
        </w:rPr>
        <w:t xml:space="preserve"> düzenlenecektir.</w:t>
      </w:r>
    </w:p>
    <w:p w:rsidR="00D02F3F" w:rsidRPr="00D02F3F" w:rsidRDefault="00D02F3F" w:rsidP="00D930BC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FE" w:rsidRPr="00D02F3F" w:rsidRDefault="00D02F3F" w:rsidP="00D02F3F">
      <w:pPr>
        <w:pStyle w:val="ecxmsonormal"/>
        <w:numPr>
          <w:ilvl w:val="0"/>
          <w:numId w:val="3"/>
        </w:numPr>
        <w:ind w:right="-43"/>
        <w:jc w:val="both"/>
        <w:rPr>
          <w:rFonts w:ascii="Times New Roman" w:hAnsi="Times New Roman"/>
          <w:b/>
          <w:color w:val="000000"/>
        </w:rPr>
      </w:pPr>
      <w:r w:rsidRPr="00D02F3F">
        <w:rPr>
          <w:rFonts w:ascii="Times New Roman" w:hAnsi="Times New Roman"/>
          <w:b/>
          <w:color w:val="000000"/>
        </w:rPr>
        <w:t>AKREDİTASYON</w:t>
      </w:r>
    </w:p>
    <w:p w:rsidR="00D02F3F" w:rsidRPr="00D02F3F" w:rsidRDefault="00D02F3F" w:rsidP="00D02F3F">
      <w:pPr>
        <w:pStyle w:val="ecxmsonormal"/>
        <w:ind w:left="720" w:right="-43"/>
        <w:jc w:val="both"/>
        <w:rPr>
          <w:rFonts w:ascii="Times New Roman" w:hAnsi="Times New Roman"/>
          <w:b/>
          <w:color w:val="000000"/>
        </w:rPr>
      </w:pPr>
    </w:p>
    <w:p w:rsidR="00A07EFE" w:rsidRPr="00D02F3F" w:rsidRDefault="00A07EFE" w:rsidP="008B2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Bu bağlamda, söz konusu toplantıyı izlemek isteyen; </w:t>
      </w:r>
    </w:p>
    <w:p w:rsidR="00A07EFE" w:rsidRPr="00D02F3F" w:rsidRDefault="00A07EFE" w:rsidP="008B2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Yerli Basın Mensuplarının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 Ek’teki Akreditasyon Başvuru Formunu (</w:t>
      </w:r>
      <w:hyperlink r:id="rId9" w:tgtFrame="_blank" w:history="1">
        <w:r w:rsidRPr="00D02F3F">
          <w:rPr>
            <w:rStyle w:val="Hyperlink"/>
            <w:rFonts w:ascii="Times New Roman" w:hAnsi="Times New Roman" w:cs="Times New Roman"/>
            <w:color w:val="003B70"/>
            <w:sz w:val="24"/>
            <w:szCs w:val="24"/>
          </w:rPr>
          <w:t>www.byegm.gov.tr</w:t>
        </w:r>
      </w:hyperlink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 adresinden ulaşılabilir) doldurarak, Basın Kartlarının fotokopisi (Basın kartı olmayanlar ise bağlı bulundukları kurumlarından alacakları görevlendirme yazıları ve nüfus cüzdanı fotokopileri) </w:t>
      </w:r>
      <w:r w:rsidR="00383169" w:rsidRPr="00D02F3F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07EFE" w:rsidRPr="00D02F3F" w:rsidRDefault="00A07EFE" w:rsidP="008B2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Ülkemizde Yerleşik Yabancı Basın Mensuplarının 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>Ek’teki Akreditasyon Başvuru Formunu (</w:t>
      </w:r>
      <w:hyperlink r:id="rId10" w:tgtFrame="_blank" w:history="1">
        <w:r w:rsidRPr="00D02F3F">
          <w:rPr>
            <w:rStyle w:val="Hyperlink"/>
            <w:rFonts w:ascii="Times New Roman" w:hAnsi="Times New Roman" w:cs="Times New Roman"/>
            <w:color w:val="003B70"/>
            <w:sz w:val="24"/>
            <w:szCs w:val="24"/>
          </w:rPr>
          <w:t>www.byegm.gov.tr</w:t>
        </w:r>
      </w:hyperlink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 adresinden ulaşılabilir) doldurarak, Basın Kartlarının fotokopisi </w:t>
      </w:r>
      <w:r w:rsidR="00383169" w:rsidRPr="00D02F3F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7EFE" w:rsidRPr="00D02F3F" w:rsidRDefault="00A07EFE" w:rsidP="008B2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Yurtdışından Gelecek Yabancı Basın Mensuplarının 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>Ek’teki Akreditasyon Başvuru Formunu (</w:t>
      </w:r>
      <w:hyperlink r:id="rId11" w:tgtFrame="_blank" w:history="1">
        <w:r w:rsidRPr="00D02F3F">
          <w:rPr>
            <w:rStyle w:val="Hyperlink"/>
            <w:rFonts w:ascii="Times New Roman" w:hAnsi="Times New Roman" w:cs="Times New Roman"/>
            <w:color w:val="003B70"/>
            <w:sz w:val="24"/>
            <w:szCs w:val="24"/>
          </w:rPr>
          <w:t>www.byegm.gov.tr</w:t>
        </w:r>
      </w:hyperlink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 adresinden ulaşılabilir) doldurarak, kendi basın kartı fotokopileri, kurumlarından alacakları görevlendirme yazıları, pasaport fotokopileri </w:t>
      </w:r>
      <w:r w:rsidR="00383169" w:rsidRPr="00D02F3F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Pr="00D02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7EFE" w:rsidRPr="00D02F3F" w:rsidRDefault="00A07EFE" w:rsidP="008B2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>Başbakanlık Basın-Yayın ve Enformasyon Genel Müdürlüğü,</w:t>
      </w:r>
    </w:p>
    <w:p w:rsidR="00A07EFE" w:rsidRPr="00D02F3F" w:rsidRDefault="00A07EFE" w:rsidP="008B2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>İstanbul İl Müdürlüğü,</w:t>
      </w:r>
    </w:p>
    <w:p w:rsidR="00A07EFE" w:rsidRPr="00D02F3F" w:rsidRDefault="00A07EFE" w:rsidP="008B2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 xml:space="preserve">Meclis-i </w:t>
      </w:r>
      <w:proofErr w:type="spellStart"/>
      <w:r w:rsidRPr="00D02F3F">
        <w:rPr>
          <w:rFonts w:ascii="Times New Roman" w:hAnsi="Times New Roman" w:cs="Times New Roman"/>
          <w:sz w:val="24"/>
          <w:szCs w:val="24"/>
          <w:lang w:eastAsia="tr-TR"/>
        </w:rPr>
        <w:t>Mebusan</w:t>
      </w:r>
      <w:proofErr w:type="spellEnd"/>
      <w:r w:rsidRPr="00D02F3F">
        <w:rPr>
          <w:rFonts w:ascii="Times New Roman" w:hAnsi="Times New Roman" w:cs="Times New Roman"/>
          <w:sz w:val="24"/>
          <w:szCs w:val="24"/>
          <w:lang w:eastAsia="tr-TR"/>
        </w:rPr>
        <w:t xml:space="preserve"> Cad. No: 23</w:t>
      </w:r>
    </w:p>
    <w:p w:rsidR="00A07EFE" w:rsidRPr="00D02F3F" w:rsidRDefault="001E51BE" w:rsidP="008B2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 xml:space="preserve">Dursun Han, Kat </w:t>
      </w:r>
      <w:r w:rsidR="00A07EFE" w:rsidRPr="00D02F3F">
        <w:rPr>
          <w:rFonts w:ascii="Times New Roman" w:hAnsi="Times New Roman" w:cs="Times New Roman"/>
          <w:sz w:val="24"/>
          <w:szCs w:val="24"/>
          <w:lang w:eastAsia="tr-TR"/>
        </w:rPr>
        <w:t>5, Salı Pazarı - İstanbul</w:t>
      </w:r>
    </w:p>
    <w:p w:rsidR="00A07EFE" w:rsidRPr="00D02F3F" w:rsidRDefault="00A45521" w:rsidP="008B2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hyperlink r:id="rId12" w:history="1">
        <w:r w:rsidR="001E51BE" w:rsidRPr="00D02F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tr-TR"/>
          </w:rPr>
          <w:t>Tel</w:t>
        </w:r>
        <w:r w:rsidR="001E51BE" w:rsidRPr="00D02F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tr-TR"/>
          </w:rPr>
          <w:tab/>
        </w:r>
        <w:r w:rsidR="00A07EFE" w:rsidRPr="00D02F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tr-TR"/>
          </w:rPr>
          <w:t>: 0</w:t>
        </w:r>
      </w:hyperlink>
      <w:r w:rsidR="00A07EFE" w:rsidRPr="00D02F3F">
        <w:rPr>
          <w:rFonts w:ascii="Times New Roman" w:hAnsi="Times New Roman" w:cs="Times New Roman"/>
          <w:sz w:val="24"/>
          <w:szCs w:val="24"/>
          <w:lang w:eastAsia="tr-TR"/>
        </w:rPr>
        <w:t xml:space="preserve"> (212) 512 58 72 - 512 20 13</w:t>
      </w:r>
    </w:p>
    <w:p w:rsidR="00A07EFE" w:rsidRPr="00D02F3F" w:rsidRDefault="00A07EFE" w:rsidP="008B2C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>E.posta</w:t>
      </w:r>
      <w:r w:rsidRPr="00D02F3F">
        <w:rPr>
          <w:rFonts w:ascii="Times New Roman" w:hAnsi="Times New Roman" w:cs="Times New Roman"/>
          <w:sz w:val="24"/>
          <w:szCs w:val="24"/>
          <w:lang w:eastAsia="tr-TR"/>
        </w:rPr>
        <w:tab/>
        <w:t xml:space="preserve">: </w:t>
      </w:r>
      <w:hyperlink r:id="rId13" w:history="1">
        <w:r w:rsidRPr="00D02F3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eastAsia="tr-TR"/>
          </w:rPr>
          <w:t>istanbul.enf@byegm.gov.tr</w:t>
        </w:r>
      </w:hyperlink>
      <w:r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A07EFE" w:rsidRPr="00D02F3F" w:rsidRDefault="00A07EFE" w:rsidP="008B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07EFE" w:rsidRPr="00D02F3F" w:rsidRDefault="00A07EFE" w:rsidP="008B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D02F3F">
        <w:rPr>
          <w:rFonts w:ascii="Times New Roman" w:hAnsi="Times New Roman" w:cs="Times New Roman"/>
          <w:sz w:val="24"/>
          <w:szCs w:val="24"/>
          <w:lang w:eastAsia="tr-TR"/>
        </w:rPr>
        <w:t>adresine</w:t>
      </w:r>
      <w:proofErr w:type="gramEnd"/>
      <w:r w:rsidRPr="00D02F3F">
        <w:rPr>
          <w:rFonts w:ascii="Times New Roman" w:hAnsi="Times New Roman" w:cs="Times New Roman"/>
          <w:sz w:val="24"/>
          <w:szCs w:val="24"/>
          <w:lang w:eastAsia="tr-TR"/>
        </w:rPr>
        <w:t xml:space="preserve"> şahsen veya e-posta yoluyla </w:t>
      </w:r>
      <w:r w:rsidRPr="00D02F3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en geç </w:t>
      </w:r>
      <w:r w:rsidR="00D02F3F" w:rsidRPr="00D02F3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2</w:t>
      </w:r>
      <w:r w:rsidR="004A471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5</w:t>
      </w:r>
      <w:r w:rsidRPr="00D02F3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</w:t>
      </w:r>
      <w:r w:rsidR="00B7248D" w:rsidRPr="00D02F3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Haziran</w:t>
      </w:r>
      <w:r w:rsidRPr="00D02F3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2012 </w:t>
      </w:r>
      <w:r w:rsidR="004A471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Pazartesi</w:t>
      </w:r>
      <w:r w:rsidRPr="00D02F3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günü saat 1</w:t>
      </w:r>
      <w:r w:rsidR="004A471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5</w:t>
      </w:r>
      <w:r w:rsidRPr="00D02F3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:00’</w:t>
      </w:r>
      <w:r w:rsidR="004A471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e</w:t>
      </w:r>
      <w:r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02F3F">
        <w:rPr>
          <w:rFonts w:ascii="Times New Roman" w:hAnsi="Times New Roman" w:cs="Times New Roman"/>
          <w:bCs/>
          <w:sz w:val="24"/>
          <w:szCs w:val="24"/>
          <w:lang w:eastAsia="tr-TR"/>
        </w:rPr>
        <w:t>kadar</w:t>
      </w:r>
      <w:r w:rsidRPr="00D02F3F">
        <w:rPr>
          <w:rFonts w:ascii="Times New Roman" w:hAnsi="Times New Roman" w:cs="Times New Roman"/>
          <w:sz w:val="24"/>
          <w:szCs w:val="24"/>
          <w:lang w:eastAsia="tr-TR"/>
        </w:rPr>
        <w:t xml:space="preserve"> başvuruda bulunmaları gerekmektedir. </w:t>
      </w:r>
    </w:p>
    <w:p w:rsidR="00A07EFE" w:rsidRPr="00D02F3F" w:rsidRDefault="00A07EFE" w:rsidP="008B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07EFE" w:rsidRDefault="00A07EFE" w:rsidP="008B2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383169"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Söz konusu</w:t>
      </w:r>
      <w:r w:rsidRPr="00D02F3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tarih ve saatten sonra yapılacak başvurular kabul edilmeyecektir.</w:t>
      </w:r>
    </w:p>
    <w:p w:rsidR="0057017B" w:rsidRDefault="0057017B" w:rsidP="008B2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57017B" w:rsidRDefault="0057017B" w:rsidP="008B2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57017B" w:rsidRDefault="0057017B" w:rsidP="008B2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57017B" w:rsidRDefault="0057017B" w:rsidP="008B2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57017B" w:rsidRPr="00D02F3F" w:rsidRDefault="0057017B" w:rsidP="008B2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A07EFE" w:rsidRDefault="0057017B" w:rsidP="005701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lastRenderedPageBreak/>
        <w:t>AKREDİTASYON KARTLARI</w:t>
      </w:r>
    </w:p>
    <w:p w:rsidR="0057017B" w:rsidRPr="0057017B" w:rsidRDefault="0057017B" w:rsidP="005701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A07EFE" w:rsidRDefault="00A07EFE" w:rsidP="00980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="0057017B" w:rsidRPr="0057017B">
        <w:rPr>
          <w:rFonts w:ascii="Times New Roman" w:hAnsi="Times New Roman" w:cs="Times New Roman"/>
          <w:sz w:val="24"/>
          <w:szCs w:val="24"/>
        </w:rPr>
        <w:t xml:space="preserve">Başvuru sahipleri akreditasyon kartlarını, </w:t>
      </w:r>
      <w:r w:rsidR="0057017B">
        <w:rPr>
          <w:rFonts w:ascii="Times New Roman" w:hAnsi="Times New Roman" w:cs="Times New Roman"/>
          <w:b/>
          <w:sz w:val="24"/>
          <w:szCs w:val="24"/>
        </w:rPr>
        <w:t>25</w:t>
      </w:r>
      <w:r w:rsidR="0057017B" w:rsidRPr="00570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7B">
        <w:rPr>
          <w:rFonts w:ascii="Times New Roman" w:hAnsi="Times New Roman" w:cs="Times New Roman"/>
          <w:b/>
          <w:sz w:val="24"/>
          <w:szCs w:val="24"/>
        </w:rPr>
        <w:t>Haziran</w:t>
      </w:r>
      <w:r w:rsidR="0057017B" w:rsidRPr="0057017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7017B">
        <w:rPr>
          <w:rFonts w:ascii="Times New Roman" w:hAnsi="Times New Roman" w:cs="Times New Roman"/>
          <w:b/>
          <w:sz w:val="24"/>
          <w:szCs w:val="24"/>
        </w:rPr>
        <w:t>2</w:t>
      </w:r>
      <w:r w:rsidR="0057017B" w:rsidRPr="00570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71E">
        <w:rPr>
          <w:rFonts w:ascii="Times New Roman" w:hAnsi="Times New Roman" w:cs="Times New Roman"/>
          <w:b/>
          <w:sz w:val="24"/>
          <w:szCs w:val="24"/>
        </w:rPr>
        <w:t>Pazartesi günü saat 10.00’da</w:t>
      </w:r>
      <w:r w:rsidR="0057017B" w:rsidRPr="00570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7B" w:rsidRPr="0057017B">
        <w:rPr>
          <w:rFonts w:ascii="Times New Roman" w:hAnsi="Times New Roman" w:cs="Times New Roman"/>
          <w:sz w:val="24"/>
          <w:szCs w:val="24"/>
        </w:rPr>
        <w:t xml:space="preserve">İstanbul </w:t>
      </w:r>
      <w:r w:rsidR="0057017B">
        <w:rPr>
          <w:rFonts w:ascii="Times New Roman" w:hAnsi="Times New Roman" w:cs="Times New Roman"/>
          <w:sz w:val="24"/>
          <w:szCs w:val="24"/>
        </w:rPr>
        <w:t>Hilton Kongre ve Sergi Merkezi</w:t>
      </w:r>
      <w:r w:rsidR="0057017B" w:rsidRPr="0057017B">
        <w:rPr>
          <w:rFonts w:ascii="Times New Roman" w:hAnsi="Times New Roman" w:cs="Times New Roman"/>
          <w:sz w:val="24"/>
          <w:szCs w:val="24"/>
        </w:rPr>
        <w:t>’</w:t>
      </w:r>
      <w:r w:rsidR="0057017B">
        <w:rPr>
          <w:rFonts w:ascii="Times New Roman" w:hAnsi="Times New Roman" w:cs="Times New Roman"/>
          <w:sz w:val="24"/>
          <w:szCs w:val="24"/>
        </w:rPr>
        <w:t>n</w:t>
      </w:r>
      <w:r w:rsidR="0057017B" w:rsidRPr="0057017B">
        <w:rPr>
          <w:rFonts w:ascii="Times New Roman" w:hAnsi="Times New Roman" w:cs="Times New Roman"/>
          <w:sz w:val="24"/>
          <w:szCs w:val="24"/>
        </w:rPr>
        <w:t xml:space="preserve">de kurulacak basın </w:t>
      </w:r>
      <w:r w:rsidR="0057017B">
        <w:rPr>
          <w:rFonts w:ascii="Times New Roman" w:hAnsi="Times New Roman" w:cs="Times New Roman"/>
          <w:sz w:val="24"/>
          <w:szCs w:val="24"/>
        </w:rPr>
        <w:t>merkezinden</w:t>
      </w:r>
      <w:r w:rsidR="0057017B" w:rsidRPr="0057017B">
        <w:rPr>
          <w:rFonts w:ascii="Times New Roman" w:hAnsi="Times New Roman" w:cs="Times New Roman"/>
          <w:sz w:val="24"/>
          <w:szCs w:val="24"/>
        </w:rPr>
        <w:t xml:space="preserve"> resimli kimlik kartlarını ibraz etmek koşuluyla şahsen</w:t>
      </w:r>
      <w:r w:rsidR="0057017B" w:rsidRPr="00570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7B" w:rsidRPr="0057017B">
        <w:rPr>
          <w:rFonts w:ascii="Times New Roman" w:hAnsi="Times New Roman" w:cs="Times New Roman"/>
          <w:sz w:val="24"/>
          <w:szCs w:val="24"/>
        </w:rPr>
        <w:t>alabileceklerdir</w:t>
      </w:r>
      <w:r w:rsidR="0057017B">
        <w:rPr>
          <w:rFonts w:ascii="Times New Roman" w:hAnsi="Times New Roman" w:cs="Times New Roman"/>
          <w:sz w:val="24"/>
          <w:szCs w:val="24"/>
        </w:rPr>
        <w:t>.</w:t>
      </w:r>
    </w:p>
    <w:p w:rsidR="0057017B" w:rsidRDefault="0057017B" w:rsidP="00980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17B" w:rsidRPr="0057017B" w:rsidRDefault="0057017B" w:rsidP="00980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07EFE" w:rsidRPr="00D02F3F" w:rsidRDefault="00A07EFE" w:rsidP="00980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>Türkiye Radyo-Televizyon Kurumu (TRT) ve Anadolu Ajansı (AA) etkinliğin resmi yayıncı kuruluşlarıdır. TRT ve AA tarafından çekilecek görüntü ve fotoğraflar, logosuz ve ücretsiz olarak basın-yayın kuruluşlarının kullanımına sunulacaktır.</w:t>
      </w:r>
    </w:p>
    <w:p w:rsidR="00A07EFE" w:rsidRPr="00D02F3F" w:rsidRDefault="00A07EFE" w:rsidP="00663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07EFE" w:rsidRDefault="00A07EFE" w:rsidP="00663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02F3F">
        <w:rPr>
          <w:rFonts w:ascii="Times New Roman" w:hAnsi="Times New Roman" w:cs="Times New Roman"/>
          <w:sz w:val="24"/>
          <w:szCs w:val="24"/>
          <w:lang w:eastAsia="tr-TR"/>
        </w:rPr>
        <w:t xml:space="preserve">Saygıyla duyurulur. </w:t>
      </w:r>
    </w:p>
    <w:p w:rsidR="0057017B" w:rsidRDefault="0057017B" w:rsidP="00663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7017B" w:rsidRDefault="0057017B" w:rsidP="00663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7017B" w:rsidRDefault="0057017B" w:rsidP="00663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7017B" w:rsidRPr="00D02F3F" w:rsidRDefault="0057017B" w:rsidP="00663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07EFE" w:rsidRPr="00D02F3F" w:rsidRDefault="00A07EFE" w:rsidP="006637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FE" w:rsidRPr="00D02F3F" w:rsidRDefault="00A07EFE" w:rsidP="00663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D02F3F">
        <w:rPr>
          <w:rFonts w:ascii="Times New Roman" w:hAnsi="Times New Roman" w:cs="Times New Roman"/>
          <w:sz w:val="24"/>
          <w:szCs w:val="24"/>
        </w:rPr>
        <w:t>- Akreditasyon formu (1 sayfa)</w:t>
      </w:r>
    </w:p>
    <w:p w:rsidR="00BC443D" w:rsidRPr="00D02F3F" w:rsidRDefault="00BC443D" w:rsidP="00663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43D" w:rsidRPr="00D02F3F" w:rsidRDefault="00BC443D" w:rsidP="00BC443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443D" w:rsidRPr="00D02F3F" w:rsidRDefault="00BC443D" w:rsidP="00663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>/06/2012 Mütercim</w:t>
      </w:r>
      <w:r w:rsidRPr="00D02F3F">
        <w:rPr>
          <w:rFonts w:ascii="Times New Roman" w:hAnsi="Times New Roman" w:cs="Times New Roman"/>
          <w:sz w:val="24"/>
          <w:szCs w:val="24"/>
        </w:rPr>
        <w:tab/>
      </w:r>
      <w:r w:rsidRPr="00D02F3F">
        <w:rPr>
          <w:rFonts w:ascii="Times New Roman" w:hAnsi="Times New Roman" w:cs="Times New Roman"/>
          <w:sz w:val="24"/>
          <w:szCs w:val="24"/>
        </w:rPr>
        <w:tab/>
        <w:t>:E. G. ERGEN</w:t>
      </w:r>
    </w:p>
    <w:p w:rsidR="00BC443D" w:rsidRPr="00D02F3F" w:rsidRDefault="00BC443D" w:rsidP="00663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/06/2012 </w:t>
      </w:r>
      <w:proofErr w:type="spellStart"/>
      <w:r w:rsidRPr="00D02F3F">
        <w:rPr>
          <w:rFonts w:ascii="Times New Roman" w:hAnsi="Times New Roman" w:cs="Times New Roman"/>
          <w:sz w:val="24"/>
          <w:szCs w:val="24"/>
        </w:rPr>
        <w:t>Şb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. Md. V. </w:t>
      </w:r>
      <w:r w:rsidRPr="00D02F3F">
        <w:rPr>
          <w:rFonts w:ascii="Times New Roman" w:hAnsi="Times New Roman" w:cs="Times New Roman"/>
          <w:sz w:val="24"/>
          <w:szCs w:val="24"/>
        </w:rPr>
        <w:tab/>
      </w:r>
      <w:r w:rsidRPr="00D02F3F">
        <w:rPr>
          <w:rFonts w:ascii="Times New Roman" w:hAnsi="Times New Roman" w:cs="Times New Roman"/>
          <w:sz w:val="24"/>
          <w:szCs w:val="24"/>
        </w:rPr>
        <w:tab/>
        <w:t>:İ İBRİKCİOĞLU</w:t>
      </w:r>
    </w:p>
    <w:p w:rsidR="00BC443D" w:rsidRPr="00D02F3F" w:rsidRDefault="00BC443D" w:rsidP="00663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3F">
        <w:rPr>
          <w:rFonts w:ascii="Times New Roman" w:hAnsi="Times New Roman" w:cs="Times New Roman"/>
          <w:sz w:val="24"/>
          <w:szCs w:val="24"/>
        </w:rPr>
        <w:t xml:space="preserve">/06/2012 </w:t>
      </w:r>
      <w:proofErr w:type="spellStart"/>
      <w:r w:rsidRPr="00D02F3F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D02F3F">
        <w:rPr>
          <w:rFonts w:ascii="Times New Roman" w:hAnsi="Times New Roman" w:cs="Times New Roman"/>
          <w:sz w:val="24"/>
          <w:szCs w:val="24"/>
        </w:rPr>
        <w:t xml:space="preserve">. Bşk. </w:t>
      </w:r>
      <w:r w:rsidRPr="00D02F3F">
        <w:rPr>
          <w:rFonts w:ascii="Times New Roman" w:hAnsi="Times New Roman" w:cs="Times New Roman"/>
          <w:sz w:val="24"/>
          <w:szCs w:val="24"/>
        </w:rPr>
        <w:tab/>
      </w:r>
      <w:r w:rsidRPr="00D02F3F">
        <w:rPr>
          <w:rFonts w:ascii="Times New Roman" w:hAnsi="Times New Roman" w:cs="Times New Roman"/>
          <w:sz w:val="24"/>
          <w:szCs w:val="24"/>
        </w:rPr>
        <w:tab/>
        <w:t>:A. GULEN</w:t>
      </w:r>
    </w:p>
    <w:p w:rsidR="00BC443D" w:rsidRPr="00D02F3F" w:rsidRDefault="0057017B" w:rsidP="00663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/06/2012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Md. Yrd. </w:t>
      </w:r>
      <w:r>
        <w:rPr>
          <w:rFonts w:ascii="Times New Roman" w:hAnsi="Times New Roman" w:cs="Times New Roman"/>
          <w:sz w:val="24"/>
          <w:szCs w:val="24"/>
        </w:rPr>
        <w:tab/>
      </w:r>
      <w:r w:rsidR="00BC443D" w:rsidRPr="00D02F3F">
        <w:rPr>
          <w:rFonts w:ascii="Times New Roman" w:hAnsi="Times New Roman" w:cs="Times New Roman"/>
          <w:sz w:val="24"/>
          <w:szCs w:val="24"/>
        </w:rPr>
        <w:t>:E. DURDU</w:t>
      </w:r>
    </w:p>
    <w:sectPr w:rsidR="00BC443D" w:rsidRPr="00D02F3F" w:rsidSect="004E7507">
      <w:footerReference w:type="default" r:id="rId14"/>
      <w:pgSz w:w="11909" w:h="16834" w:code="9"/>
      <w:pgMar w:top="851" w:right="1440" w:bottom="284" w:left="1440" w:header="708" w:footer="5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84D" w:rsidRDefault="0028584D">
      <w:r>
        <w:separator/>
      </w:r>
    </w:p>
  </w:endnote>
  <w:endnote w:type="continuationSeparator" w:id="0">
    <w:p w:rsidR="0028584D" w:rsidRDefault="00285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FE" w:rsidRPr="00E94F4F" w:rsidRDefault="00A07EFE" w:rsidP="00E94F4F">
    <w:pPr>
      <w:pStyle w:val="Footer"/>
      <w:tabs>
        <w:tab w:val="clear" w:pos="4536"/>
        <w:tab w:val="clear" w:pos="9072"/>
        <w:tab w:val="left" w:pos="9120"/>
        <w:tab w:val="right" w:pos="9240"/>
      </w:tabs>
      <w:ind w:left="-240" w:right="-91"/>
      <w:rPr>
        <w:sz w:val="20"/>
        <w:szCs w:val="20"/>
      </w:rPr>
    </w:pPr>
    <w:r>
      <w:rPr>
        <w:sz w:val="20"/>
        <w:szCs w:val="20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84D" w:rsidRDefault="0028584D">
      <w:r>
        <w:separator/>
      </w:r>
    </w:p>
  </w:footnote>
  <w:footnote w:type="continuationSeparator" w:id="0">
    <w:p w:rsidR="0028584D" w:rsidRDefault="00285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449"/>
    <w:multiLevelType w:val="hybridMultilevel"/>
    <w:tmpl w:val="69042080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02893"/>
    <w:multiLevelType w:val="hybridMultilevel"/>
    <w:tmpl w:val="8B9C4F4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893962"/>
    <w:multiLevelType w:val="hybridMultilevel"/>
    <w:tmpl w:val="63342C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5266B"/>
    <w:rsid w:val="00011C1B"/>
    <w:rsid w:val="0004384B"/>
    <w:rsid w:val="000A09F3"/>
    <w:rsid w:val="000B3EA8"/>
    <w:rsid w:val="00102220"/>
    <w:rsid w:val="001069EE"/>
    <w:rsid w:val="00123B64"/>
    <w:rsid w:val="0012736F"/>
    <w:rsid w:val="00127412"/>
    <w:rsid w:val="001345C2"/>
    <w:rsid w:val="00154C84"/>
    <w:rsid w:val="00156DC1"/>
    <w:rsid w:val="001609F9"/>
    <w:rsid w:val="00174A73"/>
    <w:rsid w:val="001B18B6"/>
    <w:rsid w:val="001D7154"/>
    <w:rsid w:val="001E0A62"/>
    <w:rsid w:val="001E51BE"/>
    <w:rsid w:val="001F168B"/>
    <w:rsid w:val="001F5272"/>
    <w:rsid w:val="0020285B"/>
    <w:rsid w:val="0022789C"/>
    <w:rsid w:val="00235CC4"/>
    <w:rsid w:val="00255D49"/>
    <w:rsid w:val="00257A61"/>
    <w:rsid w:val="0026163C"/>
    <w:rsid w:val="00275208"/>
    <w:rsid w:val="0028584D"/>
    <w:rsid w:val="00293EDA"/>
    <w:rsid w:val="002B0443"/>
    <w:rsid w:val="002B5CBE"/>
    <w:rsid w:val="002D4534"/>
    <w:rsid w:val="002E614C"/>
    <w:rsid w:val="00305A1A"/>
    <w:rsid w:val="003146C3"/>
    <w:rsid w:val="00317E69"/>
    <w:rsid w:val="003339D7"/>
    <w:rsid w:val="00340FC5"/>
    <w:rsid w:val="003423D3"/>
    <w:rsid w:val="00351BCE"/>
    <w:rsid w:val="00356D18"/>
    <w:rsid w:val="003642CA"/>
    <w:rsid w:val="0036644C"/>
    <w:rsid w:val="00373FD3"/>
    <w:rsid w:val="003757E8"/>
    <w:rsid w:val="00376607"/>
    <w:rsid w:val="00383169"/>
    <w:rsid w:val="003906BE"/>
    <w:rsid w:val="00396631"/>
    <w:rsid w:val="003A68C6"/>
    <w:rsid w:val="003B5958"/>
    <w:rsid w:val="003C196F"/>
    <w:rsid w:val="003C1C87"/>
    <w:rsid w:val="003E7732"/>
    <w:rsid w:val="0040257A"/>
    <w:rsid w:val="00410340"/>
    <w:rsid w:val="00431F56"/>
    <w:rsid w:val="00437A88"/>
    <w:rsid w:val="0045773C"/>
    <w:rsid w:val="00463266"/>
    <w:rsid w:val="00476196"/>
    <w:rsid w:val="0049241A"/>
    <w:rsid w:val="00497C48"/>
    <w:rsid w:val="004A0146"/>
    <w:rsid w:val="004A471E"/>
    <w:rsid w:val="004C5BD1"/>
    <w:rsid w:val="004C5E1A"/>
    <w:rsid w:val="004D74C6"/>
    <w:rsid w:val="004E7507"/>
    <w:rsid w:val="004F1345"/>
    <w:rsid w:val="005236D5"/>
    <w:rsid w:val="00534383"/>
    <w:rsid w:val="0057017B"/>
    <w:rsid w:val="005740A8"/>
    <w:rsid w:val="00594C0A"/>
    <w:rsid w:val="005A041D"/>
    <w:rsid w:val="005A0426"/>
    <w:rsid w:val="0060430D"/>
    <w:rsid w:val="00634886"/>
    <w:rsid w:val="00646100"/>
    <w:rsid w:val="0066376A"/>
    <w:rsid w:val="00670143"/>
    <w:rsid w:val="006860D9"/>
    <w:rsid w:val="0069665C"/>
    <w:rsid w:val="00697B89"/>
    <w:rsid w:val="006A35B1"/>
    <w:rsid w:val="006A71BB"/>
    <w:rsid w:val="006C0B12"/>
    <w:rsid w:val="006C0F89"/>
    <w:rsid w:val="006C3BAF"/>
    <w:rsid w:val="006C53D0"/>
    <w:rsid w:val="006D0B9E"/>
    <w:rsid w:val="006D3DFC"/>
    <w:rsid w:val="006E1CF3"/>
    <w:rsid w:val="006E4819"/>
    <w:rsid w:val="006F1ECF"/>
    <w:rsid w:val="006F4637"/>
    <w:rsid w:val="006F54A6"/>
    <w:rsid w:val="006F640D"/>
    <w:rsid w:val="007150EC"/>
    <w:rsid w:val="00725BAB"/>
    <w:rsid w:val="00746371"/>
    <w:rsid w:val="00766B6B"/>
    <w:rsid w:val="0078370C"/>
    <w:rsid w:val="00784CED"/>
    <w:rsid w:val="00787A82"/>
    <w:rsid w:val="007900A8"/>
    <w:rsid w:val="0079632B"/>
    <w:rsid w:val="007C1D73"/>
    <w:rsid w:val="007E43E7"/>
    <w:rsid w:val="00860EA5"/>
    <w:rsid w:val="00861DB9"/>
    <w:rsid w:val="00882953"/>
    <w:rsid w:val="008B2C7F"/>
    <w:rsid w:val="008C4757"/>
    <w:rsid w:val="008E73FB"/>
    <w:rsid w:val="00910EE1"/>
    <w:rsid w:val="0092000B"/>
    <w:rsid w:val="009274C9"/>
    <w:rsid w:val="00935C8B"/>
    <w:rsid w:val="00936EE4"/>
    <w:rsid w:val="00943C01"/>
    <w:rsid w:val="00952A7C"/>
    <w:rsid w:val="00957F11"/>
    <w:rsid w:val="009802A7"/>
    <w:rsid w:val="00984EB0"/>
    <w:rsid w:val="009905B0"/>
    <w:rsid w:val="009947D1"/>
    <w:rsid w:val="00996DE8"/>
    <w:rsid w:val="00996DF4"/>
    <w:rsid w:val="009A6CAB"/>
    <w:rsid w:val="009B60BB"/>
    <w:rsid w:val="009F75DB"/>
    <w:rsid w:val="00A05736"/>
    <w:rsid w:val="00A07EFE"/>
    <w:rsid w:val="00A10D83"/>
    <w:rsid w:val="00A32CD9"/>
    <w:rsid w:val="00A360FE"/>
    <w:rsid w:val="00A3729F"/>
    <w:rsid w:val="00A45521"/>
    <w:rsid w:val="00A7000E"/>
    <w:rsid w:val="00A70D52"/>
    <w:rsid w:val="00A7148D"/>
    <w:rsid w:val="00A9538E"/>
    <w:rsid w:val="00AC5ABC"/>
    <w:rsid w:val="00AD12CE"/>
    <w:rsid w:val="00AF564A"/>
    <w:rsid w:val="00B10DE2"/>
    <w:rsid w:val="00B23317"/>
    <w:rsid w:val="00B23C6F"/>
    <w:rsid w:val="00B268C8"/>
    <w:rsid w:val="00B324AD"/>
    <w:rsid w:val="00B34F52"/>
    <w:rsid w:val="00B423E7"/>
    <w:rsid w:val="00B7248D"/>
    <w:rsid w:val="00BA50E2"/>
    <w:rsid w:val="00BB1CA2"/>
    <w:rsid w:val="00BB35F6"/>
    <w:rsid w:val="00BB5A2F"/>
    <w:rsid w:val="00BC06FE"/>
    <w:rsid w:val="00BC443D"/>
    <w:rsid w:val="00BD0DCF"/>
    <w:rsid w:val="00BE6667"/>
    <w:rsid w:val="00C1594B"/>
    <w:rsid w:val="00C3174B"/>
    <w:rsid w:val="00C3368A"/>
    <w:rsid w:val="00C35B37"/>
    <w:rsid w:val="00C6258A"/>
    <w:rsid w:val="00C6469E"/>
    <w:rsid w:val="00C92D08"/>
    <w:rsid w:val="00C92E94"/>
    <w:rsid w:val="00CD4556"/>
    <w:rsid w:val="00CE39BB"/>
    <w:rsid w:val="00CE5362"/>
    <w:rsid w:val="00CF56E3"/>
    <w:rsid w:val="00D02ECF"/>
    <w:rsid w:val="00D02F3F"/>
    <w:rsid w:val="00D13B53"/>
    <w:rsid w:val="00D16E5B"/>
    <w:rsid w:val="00D356CF"/>
    <w:rsid w:val="00D53FF6"/>
    <w:rsid w:val="00D54017"/>
    <w:rsid w:val="00D601CC"/>
    <w:rsid w:val="00D614D1"/>
    <w:rsid w:val="00D930BC"/>
    <w:rsid w:val="00DD75B1"/>
    <w:rsid w:val="00DE6772"/>
    <w:rsid w:val="00DF0D06"/>
    <w:rsid w:val="00E57753"/>
    <w:rsid w:val="00E94F4F"/>
    <w:rsid w:val="00EB1984"/>
    <w:rsid w:val="00EC06FB"/>
    <w:rsid w:val="00EC20F9"/>
    <w:rsid w:val="00EC7CF8"/>
    <w:rsid w:val="00F037AC"/>
    <w:rsid w:val="00F15DC4"/>
    <w:rsid w:val="00F37B34"/>
    <w:rsid w:val="00F5266B"/>
    <w:rsid w:val="00F57D9D"/>
    <w:rsid w:val="00F77392"/>
    <w:rsid w:val="00F946F5"/>
    <w:rsid w:val="00FD24E4"/>
    <w:rsid w:val="00FD343A"/>
    <w:rsid w:val="00FE286C"/>
    <w:rsid w:val="00FF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4F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6DF4"/>
    <w:pPr>
      <w:keepNext/>
      <w:ind w:right="-10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3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BUYUKHARF">
    <w:name w:val="BUYUK HARF"/>
    <w:uiPriority w:val="99"/>
    <w:rsid w:val="00996DF4"/>
    <w:rPr>
      <w:caps/>
      <w:vertAlign w:val="baseline"/>
    </w:rPr>
  </w:style>
  <w:style w:type="paragraph" w:styleId="BodyText">
    <w:name w:val="Body Text"/>
    <w:basedOn w:val="Normal"/>
    <w:link w:val="BodyTextChar"/>
    <w:uiPriority w:val="99"/>
    <w:rsid w:val="00996DF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C36"/>
    <w:rPr>
      <w:rFonts w:ascii="Calibri" w:hAnsi="Calibri" w:cs="Calibri"/>
      <w:lang w:eastAsia="en-US"/>
    </w:rPr>
  </w:style>
  <w:style w:type="paragraph" w:styleId="Caption">
    <w:name w:val="caption"/>
    <w:basedOn w:val="Normal"/>
    <w:next w:val="Normal"/>
    <w:uiPriority w:val="99"/>
    <w:qFormat/>
    <w:rsid w:val="00996DF4"/>
    <w:pPr>
      <w:jc w:val="both"/>
    </w:pPr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A057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C36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rsid w:val="00A057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C36"/>
    <w:rPr>
      <w:rFonts w:ascii="Calibri" w:hAnsi="Calibri" w:cs="Calibri"/>
      <w:lang w:eastAsia="en-US"/>
    </w:rPr>
  </w:style>
  <w:style w:type="character" w:styleId="Hyperlink">
    <w:name w:val="Hyperlink"/>
    <w:basedOn w:val="DefaultParagraphFont"/>
    <w:uiPriority w:val="99"/>
    <w:rsid w:val="00A05736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4F1345"/>
  </w:style>
  <w:style w:type="paragraph" w:customStyle="1" w:styleId="ecxmsonormal">
    <w:name w:val="ecxmsonormal"/>
    <w:basedOn w:val="Normal"/>
    <w:uiPriority w:val="99"/>
    <w:rsid w:val="00D601CC"/>
    <w:pPr>
      <w:spacing w:after="0" w:line="240" w:lineRule="auto"/>
      <w:ind w:left="180" w:right="180"/>
    </w:pPr>
    <w:rPr>
      <w:rFonts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rsid w:val="009F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DB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02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4F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6DF4"/>
    <w:pPr>
      <w:keepNext/>
      <w:ind w:right="-10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3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BUYUKHARF">
    <w:name w:val="BUYUK HARF"/>
    <w:uiPriority w:val="99"/>
    <w:rsid w:val="00996DF4"/>
    <w:rPr>
      <w:caps/>
      <w:vertAlign w:val="baseline"/>
    </w:rPr>
  </w:style>
  <w:style w:type="paragraph" w:styleId="BodyText">
    <w:name w:val="Body Text"/>
    <w:basedOn w:val="Normal"/>
    <w:link w:val="BodyTextChar"/>
    <w:uiPriority w:val="99"/>
    <w:rsid w:val="00996DF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C36"/>
    <w:rPr>
      <w:rFonts w:ascii="Calibri" w:hAnsi="Calibri" w:cs="Calibri"/>
      <w:lang w:eastAsia="en-US"/>
    </w:rPr>
  </w:style>
  <w:style w:type="paragraph" w:styleId="Caption">
    <w:name w:val="caption"/>
    <w:basedOn w:val="Normal"/>
    <w:next w:val="Normal"/>
    <w:uiPriority w:val="99"/>
    <w:qFormat/>
    <w:rsid w:val="00996DF4"/>
    <w:pPr>
      <w:jc w:val="both"/>
    </w:pPr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A057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C36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rsid w:val="00A057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C36"/>
    <w:rPr>
      <w:rFonts w:ascii="Calibri" w:hAnsi="Calibri" w:cs="Calibri"/>
      <w:lang w:eastAsia="en-US"/>
    </w:rPr>
  </w:style>
  <w:style w:type="character" w:styleId="Hyperlink">
    <w:name w:val="Hyperlink"/>
    <w:basedOn w:val="DefaultParagraphFont"/>
    <w:uiPriority w:val="99"/>
    <w:rsid w:val="00A05736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4F1345"/>
  </w:style>
  <w:style w:type="paragraph" w:customStyle="1" w:styleId="ecxmsonormal">
    <w:name w:val="ecxmsonormal"/>
    <w:basedOn w:val="Normal"/>
    <w:uiPriority w:val="99"/>
    <w:rsid w:val="00D601CC"/>
    <w:pPr>
      <w:spacing w:after="0" w:line="240" w:lineRule="auto"/>
      <w:ind w:left="180" w:right="180"/>
    </w:pPr>
    <w:rPr>
      <w:rFonts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rsid w:val="009F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DB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02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stanbul@byegm.gov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byegm.gov.tr/owa/redir.aspx?C=b84be05324a24b519becf80cba3cc7b6&amp;URL=http%3a%2f%2fwww.byegm.gov.tr%2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il.byegm.gov.tr/owa/redir.aspx?C=b84be05324a24b519becf80cba3cc7b6&amp;URL=http%3a%2f%2fwww.byegm.gov.tr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byegm.gov.tr/owa/redir.aspx?C=b84be05324a24b519becf80cba3cc7b6&amp;URL=http%3a%2f%2fwww.byegm.gov.tr%2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ru.ergen\Application%20Data\Microsoft\Templates\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Hewlett-Packard Company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bahar.cetinkaya</dc:creator>
  <cp:lastModifiedBy>levent.ercan</cp:lastModifiedBy>
  <cp:revision>2</cp:revision>
  <cp:lastPrinted>2012-06-12T11:26:00Z</cp:lastPrinted>
  <dcterms:created xsi:type="dcterms:W3CDTF">2012-06-20T21:16:00Z</dcterms:created>
  <dcterms:modified xsi:type="dcterms:W3CDTF">2012-06-20T21:16:00Z</dcterms:modified>
</cp:coreProperties>
</file>